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4285E" w:rsidR="003B6D32" w:rsidP="09A5043C" w:rsidRDefault="003B6D32" w14:paraId="794C2FAF" w14:textId="39EFAE43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09A5043C" w:rsidR="63E81BD5">
        <w:rPr>
          <w:rFonts w:ascii="Arial" w:hAnsi="Arial" w:cs="Arial"/>
          <w:b w:val="1"/>
          <w:bCs w:val="1"/>
          <w:sz w:val="24"/>
          <w:szCs w:val="24"/>
        </w:rPr>
        <w:t xml:space="preserve">  </w:t>
      </w:r>
      <w:r w:rsidRPr="09A5043C" w:rsidR="003B6D32">
        <w:rPr>
          <w:rFonts w:ascii="Arial" w:hAnsi="Arial" w:cs="Arial"/>
          <w:b w:val="1"/>
          <w:bCs w:val="1"/>
          <w:sz w:val="24"/>
          <w:szCs w:val="24"/>
        </w:rPr>
        <w:t>Letter</w:t>
      </w:r>
      <w:r w:rsidRPr="09A5043C" w:rsidR="003B6D32">
        <w:rPr>
          <w:rFonts w:ascii="Garamond" w:hAnsi="Garamond"/>
          <w:b w:val="1"/>
          <w:bCs w:val="1"/>
          <w:sz w:val="24"/>
          <w:szCs w:val="24"/>
        </w:rPr>
        <w:t xml:space="preserve"> </w:t>
      </w:r>
      <w:r w:rsidRPr="09A5043C" w:rsidR="003B6D32">
        <w:rPr>
          <w:rFonts w:ascii="Arial" w:hAnsi="Arial" w:cs="Arial"/>
          <w:b w:val="1"/>
          <w:bCs w:val="1"/>
          <w:sz w:val="24"/>
          <w:szCs w:val="24"/>
        </w:rPr>
        <w:t>1</w:t>
      </w:r>
    </w:p>
    <w:p w:rsidRPr="0014285E" w:rsidR="003B6D32" w:rsidP="003B6D32" w:rsidRDefault="003B6D32" w14:paraId="7ACE4894" w14:textId="72938B9E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14285E">
        <w:rPr>
          <w:rFonts w:ascii="Arial" w:hAnsi="Arial" w:cs="Arial"/>
          <w:b/>
          <w:sz w:val="24"/>
          <w:szCs w:val="24"/>
          <w:lang w:eastAsia="en-GB"/>
        </w:rPr>
        <w:t xml:space="preserve">From </w:t>
      </w:r>
      <w:r w:rsidR="00F51BE2">
        <w:rPr>
          <w:rFonts w:ascii="Arial" w:hAnsi="Arial" w:cs="Arial"/>
          <w:b/>
          <w:sz w:val="24"/>
          <w:szCs w:val="24"/>
          <w:lang w:eastAsia="en-GB"/>
        </w:rPr>
        <w:t>h</w:t>
      </w:r>
      <w:r>
        <w:rPr>
          <w:rFonts w:ascii="Arial" w:hAnsi="Arial" w:cs="Arial"/>
          <w:b/>
          <w:sz w:val="24"/>
          <w:szCs w:val="24"/>
          <w:lang w:eastAsia="en-GB"/>
        </w:rPr>
        <w:t>eadteacher notifying parents/carers of a suspension of 5 days or less,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 xml:space="preserve"> and where a public examination is not missed</w:t>
      </w:r>
    </w:p>
    <w:p w:rsidR="003B6D32" w:rsidP="003B6D32" w:rsidRDefault="003B6D32" w14:paraId="56C34748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631ABA" w:rsidR="003B6D32" w:rsidP="003B6D32" w:rsidRDefault="003B6D32" w14:paraId="1C927631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631ABA">
        <w:rPr>
          <w:rFonts w:ascii="Arial" w:hAnsi="Arial" w:cs="Arial"/>
          <w:b/>
          <w:bCs/>
          <w:sz w:val="24"/>
          <w:szCs w:val="24"/>
          <w:lang w:eastAsia="en-GB"/>
        </w:rPr>
        <w:t>[SCHOOL INSTRUCTION]</w:t>
      </w:r>
    </w:p>
    <w:p w:rsidR="003B6D32" w:rsidP="003B6D32" w:rsidRDefault="003B6D32" w14:paraId="39CCF1E5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If the child has a Social Worker/Family Support Worker (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CiN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or CP), is Looked After or Post Looked After, a copy of this letter must go without delay from the school to all the relevant parties. </w:t>
      </w:r>
    </w:p>
    <w:p w:rsidRPr="0014285E" w:rsidR="003B6D32" w:rsidP="003B6D32" w:rsidRDefault="003B6D32" w14:paraId="0668AB99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A76F87" w:rsidR="003B6D32" w:rsidP="003B6D32" w:rsidRDefault="003B6D32" w14:paraId="788BB20B" w14:textId="35057F1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Date </w:t>
      </w:r>
      <w:r w:rsidRPr="00A76F87" w:rsidR="0003795C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 w:rsidRPr="00A76F87" w:rsidR="00A76F87">
        <w:rPr>
          <w:rFonts w:ascii="Arial" w:hAnsi="Arial" w:cs="Arial"/>
          <w:b/>
          <w:bCs/>
          <w:sz w:val="24"/>
          <w:szCs w:val="24"/>
          <w:lang w:eastAsia="en-GB"/>
        </w:rPr>
        <w:t>issued on first day of suspension]</w:t>
      </w:r>
    </w:p>
    <w:p w:rsidRPr="0014285E" w:rsidR="003B6D32" w:rsidP="003B6D32" w:rsidRDefault="003B6D32" w14:paraId="223A494F" w14:textId="0891578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Dear </w:t>
      </w:r>
      <w:r w:rsidRPr="00754712" w:rsidR="00754712">
        <w:rPr>
          <w:rFonts w:ascii="Arial" w:hAnsi="Arial" w:cs="Arial"/>
          <w:b/>
          <w:bCs/>
          <w:noProof/>
          <w:sz w:val="24"/>
          <w:szCs w:val="24"/>
          <w:lang w:eastAsia="en-GB"/>
        </w:rPr>
        <w:t>[</w:t>
      </w:r>
      <w:r w:rsidR="0049530C">
        <w:rPr>
          <w:rFonts w:ascii="Arial" w:hAnsi="Arial" w:cs="Arial"/>
          <w:b/>
          <w:bCs/>
          <w:noProof/>
          <w:sz w:val="24"/>
          <w:szCs w:val="24"/>
          <w:lang w:eastAsia="en-GB"/>
        </w:rPr>
        <w:t>P</w:t>
      </w:r>
      <w:r w:rsidRPr="00754712" w:rsidR="00A76F87">
        <w:rPr>
          <w:rFonts w:ascii="Arial" w:hAnsi="Arial" w:cs="Arial"/>
          <w:b/>
          <w:bCs/>
          <w:noProof/>
          <w:sz w:val="24"/>
          <w:szCs w:val="24"/>
          <w:lang w:eastAsia="en-GB"/>
        </w:rPr>
        <w:t>arent/</w:t>
      </w:r>
      <w:r w:rsidR="0049530C">
        <w:rPr>
          <w:rFonts w:ascii="Arial" w:hAnsi="Arial" w:cs="Arial"/>
          <w:b/>
          <w:bCs/>
          <w:noProof/>
          <w:sz w:val="24"/>
          <w:szCs w:val="24"/>
          <w:lang w:eastAsia="en-GB"/>
        </w:rPr>
        <w:t>G</w:t>
      </w:r>
      <w:r w:rsidRPr="00754712" w:rsidR="00A76F87">
        <w:rPr>
          <w:rFonts w:ascii="Arial" w:hAnsi="Arial" w:cs="Arial"/>
          <w:b/>
          <w:bCs/>
          <w:noProof/>
          <w:sz w:val="24"/>
          <w:szCs w:val="24"/>
          <w:lang w:eastAsia="en-GB"/>
        </w:rPr>
        <w:t>uardian</w:t>
      </w:r>
      <w:r w:rsidRPr="00754712" w:rsidR="00754712">
        <w:rPr>
          <w:rFonts w:ascii="Arial" w:hAnsi="Arial" w:cs="Arial"/>
          <w:b/>
          <w:bCs/>
          <w:noProof/>
          <w:sz w:val="24"/>
          <w:szCs w:val="24"/>
          <w:lang w:eastAsia="en-GB"/>
        </w:rPr>
        <w:t>]</w:t>
      </w:r>
    </w:p>
    <w:p w:rsidR="003B6D32" w:rsidP="003B6D32" w:rsidRDefault="003B6D32" w14:paraId="311B122C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3B24F8" w:rsidR="002079CC" w:rsidP="003B6D32" w:rsidRDefault="001E6E17" w14:paraId="7694FDD8" w14:textId="6CC4E17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[SCHOOL INSTRUCTION TO COMPLETE</w:t>
      </w:r>
      <w:r w:rsidRPr="003B24F8" w:rsidR="003B24F8">
        <w:rPr>
          <w:rFonts w:ascii="Arial" w:hAnsi="Arial" w:cs="Arial"/>
          <w:b/>
          <w:bCs/>
          <w:sz w:val="24"/>
          <w:szCs w:val="24"/>
          <w:lang w:eastAsia="en-GB"/>
        </w:rPr>
        <w:t>]</w:t>
      </w:r>
    </w:p>
    <w:p w:rsidR="00557935" w:rsidP="003B6D32" w:rsidRDefault="002079CC" w14:paraId="5136151E" w14:textId="2E2CDFD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 xml:space="preserve">Pupil’s Full </w:t>
      </w:r>
      <w:proofErr w:type="gramStart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Name:</w:t>
      </w:r>
      <w:r w:rsidR="00C45229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proofErr w:type="gramEnd"/>
      <w:r w:rsidR="00A76F87">
        <w:rPr>
          <w:rFonts w:ascii="Arial" w:hAnsi="Arial" w:cs="Arial"/>
          <w:b/>
          <w:bCs/>
          <w:sz w:val="24"/>
          <w:szCs w:val="24"/>
          <w:lang w:eastAsia="en-GB"/>
        </w:rPr>
        <w:t>as on official record</w:t>
      </w:r>
      <w:r w:rsidR="0003795C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3B24F8" w:rsidR="008B0545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557935">
        <w:rPr>
          <w:rFonts w:ascii="Arial" w:hAnsi="Arial" w:cs="Arial"/>
          <w:b/>
          <w:bCs/>
          <w:sz w:val="24"/>
          <w:szCs w:val="24"/>
          <w:lang w:eastAsia="en-GB"/>
        </w:rPr>
        <w:tab/>
      </w:r>
      <w:r w:rsidR="00557935">
        <w:rPr>
          <w:rFonts w:ascii="Arial" w:hAnsi="Arial" w:cs="Arial"/>
          <w:b/>
          <w:bCs/>
          <w:sz w:val="24"/>
          <w:szCs w:val="24"/>
          <w:lang w:eastAsia="en-GB"/>
        </w:rPr>
        <w:t>Year</w:t>
      </w:r>
      <w:r w:rsidR="00A85EBD">
        <w:rPr>
          <w:rFonts w:ascii="Arial" w:hAnsi="Arial" w:cs="Arial"/>
          <w:b/>
          <w:bCs/>
          <w:sz w:val="24"/>
          <w:szCs w:val="24"/>
          <w:lang w:eastAsia="en-GB"/>
        </w:rPr>
        <w:t xml:space="preserve"> Group: [must be completed]</w:t>
      </w:r>
    </w:p>
    <w:p w:rsidRPr="003B24F8" w:rsidR="002079CC" w:rsidP="003B6D32" w:rsidRDefault="002079CC" w14:paraId="4CDB3BD5" w14:textId="79AAB94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proofErr w:type="spellStart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DoB</w:t>
      </w:r>
      <w:proofErr w:type="spellEnd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 xml:space="preserve">: </w:t>
      </w:r>
      <w:r w:rsidR="0003795C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 w:rsidRPr="003B24F8" w:rsidR="001018BC">
        <w:rPr>
          <w:rFonts w:ascii="Arial" w:hAnsi="Arial" w:cs="Arial"/>
          <w:b/>
          <w:bCs/>
          <w:sz w:val="24"/>
          <w:szCs w:val="24"/>
          <w:lang w:eastAsia="en-GB"/>
        </w:rPr>
        <w:t>dd/mm/</w:t>
      </w:r>
      <w:proofErr w:type="spellStart"/>
      <w:r w:rsidRPr="003B24F8" w:rsidR="001018BC">
        <w:rPr>
          <w:rFonts w:ascii="Arial" w:hAnsi="Arial" w:cs="Arial"/>
          <w:b/>
          <w:bCs/>
          <w:sz w:val="24"/>
          <w:szCs w:val="24"/>
          <w:lang w:eastAsia="en-GB"/>
        </w:rPr>
        <w:t>yyyy</w:t>
      </w:r>
      <w:proofErr w:type="spellEnd"/>
      <w:r w:rsidR="0003795C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3B24F8" w:rsidR="008B0545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557935">
        <w:rPr>
          <w:rFonts w:ascii="Arial" w:hAnsi="Arial" w:cs="Arial"/>
          <w:b/>
          <w:bCs/>
          <w:sz w:val="24"/>
          <w:szCs w:val="24"/>
          <w:lang w:eastAsia="en-GB"/>
        </w:rPr>
        <w:tab/>
      </w:r>
      <w:r w:rsidR="00557935">
        <w:rPr>
          <w:rFonts w:ascii="Arial" w:hAnsi="Arial" w:cs="Arial"/>
          <w:b/>
          <w:bCs/>
          <w:sz w:val="24"/>
          <w:szCs w:val="24"/>
          <w:lang w:eastAsia="en-GB"/>
        </w:rPr>
        <w:tab/>
      </w:r>
      <w:r w:rsidR="00557935">
        <w:rPr>
          <w:rFonts w:ascii="Arial" w:hAnsi="Arial" w:cs="Arial"/>
          <w:b/>
          <w:bCs/>
          <w:sz w:val="24"/>
          <w:szCs w:val="24"/>
          <w:lang w:eastAsia="en-GB"/>
        </w:rPr>
        <w:tab/>
      </w:r>
      <w:r w:rsidR="00557935">
        <w:rPr>
          <w:rFonts w:ascii="Arial" w:hAnsi="Arial" w:cs="Arial"/>
          <w:b/>
          <w:bCs/>
          <w:sz w:val="24"/>
          <w:szCs w:val="24"/>
          <w:lang w:eastAsia="en-GB"/>
        </w:rPr>
        <w:tab/>
      </w:r>
      <w:proofErr w:type="gramStart"/>
      <w:r w:rsidRPr="003B24F8">
        <w:rPr>
          <w:rFonts w:ascii="Arial" w:hAnsi="Arial" w:cs="Arial"/>
          <w:b/>
          <w:bCs/>
          <w:sz w:val="24"/>
          <w:szCs w:val="24"/>
          <w:lang w:eastAsia="en-GB"/>
        </w:rPr>
        <w:t>UPN:</w:t>
      </w:r>
      <w:r w:rsidR="00A76F87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proofErr w:type="gramEnd"/>
      <w:r w:rsidR="0049530C">
        <w:rPr>
          <w:rFonts w:ascii="Arial" w:hAnsi="Arial" w:cs="Arial"/>
          <w:b/>
          <w:bCs/>
          <w:sz w:val="24"/>
          <w:szCs w:val="24"/>
          <w:lang w:eastAsia="en-GB"/>
        </w:rPr>
        <w:t>must be completed]</w:t>
      </w:r>
    </w:p>
    <w:p w:rsidRPr="0014285E" w:rsidR="002079CC" w:rsidP="003B6D32" w:rsidRDefault="002079CC" w14:paraId="119337AB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73888" w:rsidR="003B6D32" w:rsidP="003B6D32" w:rsidRDefault="003B6D32" w14:paraId="57CB5411" w14:textId="5731DE45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  <w:lang w:eastAsia="en-GB"/>
        </w:rPr>
        <w:t>suspend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insert </w:t>
      </w:r>
      <w:r w:rsidRPr="00FA2FB3">
        <w:rPr>
          <w:rFonts w:ascii="Arial" w:hAnsi="Arial" w:cs="Arial"/>
          <w:b/>
          <w:bCs/>
          <w:sz w:val="24"/>
          <w:szCs w:val="24"/>
          <w:lang w:eastAsia="en-GB"/>
        </w:rPr>
        <w:t>pupil</w:t>
      </w:r>
      <w:r w:rsidRPr="000C12DF">
        <w:rPr>
          <w:rFonts w:ascii="Arial" w:hAnsi="Arial" w:cs="Arial"/>
          <w:b/>
          <w:bCs/>
          <w:sz w:val="24"/>
          <w:szCs w:val="24"/>
          <w:lang w:eastAsia="en-GB"/>
        </w:rPr>
        <w:t>’s name]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for a fixed period of </w:t>
      </w:r>
      <w:r w:rsidRPr="00C73888">
        <w:rPr>
          <w:rFonts w:ascii="Arial" w:hAnsi="Arial" w:cs="Arial"/>
          <w:b/>
          <w:bCs/>
          <w:sz w:val="24"/>
          <w:szCs w:val="24"/>
          <w:lang w:eastAsia="en-GB"/>
        </w:rPr>
        <w:t>[insert number]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day(s). This means that </w:t>
      </w:r>
      <w:r w:rsidRPr="00C73888">
        <w:rPr>
          <w:rFonts w:ascii="Arial" w:hAnsi="Arial" w:cs="Arial"/>
          <w:noProof/>
          <w:sz w:val="24"/>
          <w:szCs w:val="24"/>
          <w:lang w:eastAsia="en-GB"/>
        </w:rPr>
        <w:t>he/she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will not be allowed in school for this period. The suspension begins/began on </w:t>
      </w:r>
      <w:r w:rsidRPr="00C73888">
        <w:rPr>
          <w:rFonts w:ascii="Arial" w:hAnsi="Arial" w:cs="Arial"/>
          <w:b/>
          <w:bCs/>
          <w:sz w:val="24"/>
          <w:szCs w:val="24"/>
          <w:lang w:eastAsia="en-GB"/>
        </w:rPr>
        <w:t>[insert date]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and ends on </w:t>
      </w:r>
      <w:r w:rsidRPr="00C73888" w:rsidR="0049530C">
        <w:rPr>
          <w:rFonts w:ascii="Arial" w:hAnsi="Arial" w:cs="Arial"/>
          <w:b/>
          <w:bCs/>
          <w:sz w:val="24"/>
          <w:szCs w:val="24"/>
          <w:lang w:eastAsia="en-GB"/>
        </w:rPr>
        <w:t>[insert date]</w:t>
      </w:r>
      <w:r w:rsidRPr="00C73888">
        <w:rPr>
          <w:rFonts w:ascii="Arial" w:hAnsi="Arial" w:cs="Arial"/>
          <w:sz w:val="24"/>
          <w:szCs w:val="24"/>
          <w:lang w:eastAsia="en-GB"/>
        </w:rPr>
        <w:t>.</w:t>
      </w:r>
    </w:p>
    <w:p w:rsidRPr="00C73888" w:rsidR="003B6D32" w:rsidP="003B6D32" w:rsidRDefault="003B6D32" w14:paraId="2E64EBD1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73888" w:rsidR="003B6D32" w:rsidP="003B6D32" w:rsidRDefault="003B6D32" w14:paraId="70B76A05" w14:textId="2F28DDE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C73888">
        <w:rPr>
          <w:rFonts w:ascii="Arial" w:hAnsi="Arial" w:cs="Arial"/>
          <w:sz w:val="24"/>
          <w:szCs w:val="24"/>
          <w:lang w:eastAsia="en-GB"/>
        </w:rPr>
        <w:t xml:space="preserve">The decision to suspend </w:t>
      </w:r>
      <w:r w:rsidRPr="00C73888">
        <w:rPr>
          <w:rFonts w:ascii="Arial" w:hAnsi="Arial" w:cs="Arial"/>
          <w:b/>
          <w:bCs/>
          <w:sz w:val="24"/>
          <w:szCs w:val="24"/>
          <w:lang w:eastAsia="en-GB"/>
        </w:rPr>
        <w:t>[insert pupil’s name]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has not been taken lightly. </w:t>
      </w:r>
      <w:r w:rsidRPr="00C73888">
        <w:rPr>
          <w:rFonts w:ascii="Arial" w:hAnsi="Arial" w:cs="Arial"/>
          <w:b/>
          <w:bCs/>
          <w:sz w:val="24"/>
          <w:szCs w:val="24"/>
          <w:lang w:eastAsia="en-GB"/>
        </w:rPr>
        <w:t>[insert pupil’s name]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has been suspended for this fixed period because on </w:t>
      </w:r>
      <w:r w:rsidRPr="00C73888">
        <w:rPr>
          <w:rFonts w:ascii="Arial" w:hAnsi="Arial" w:cs="Arial"/>
          <w:b/>
          <w:bCs/>
          <w:sz w:val="24"/>
          <w:szCs w:val="24"/>
          <w:lang w:eastAsia="en-GB"/>
        </w:rPr>
        <w:t>[insert date]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73888">
        <w:rPr>
          <w:rFonts w:ascii="Arial" w:hAnsi="Arial" w:cs="Arial"/>
          <w:b/>
          <w:bCs/>
          <w:sz w:val="24"/>
          <w:szCs w:val="24"/>
          <w:lang w:eastAsia="en-GB"/>
        </w:rPr>
        <w:t>[insert pupil’s name]</w:t>
      </w:r>
      <w:r w:rsidRPr="00C73888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C73888">
        <w:rPr>
          <w:rFonts w:ascii="Arial" w:hAnsi="Arial" w:cs="Arial"/>
          <w:b/>
          <w:sz w:val="24"/>
          <w:szCs w:val="24"/>
          <w:lang w:eastAsia="en-GB"/>
        </w:rPr>
        <w:t>[give details of reason(s)]</w:t>
      </w:r>
      <w:r w:rsidRPr="00C73888">
        <w:rPr>
          <w:rFonts w:ascii="Arial" w:hAnsi="Arial" w:cs="Arial"/>
          <w:sz w:val="24"/>
          <w:szCs w:val="24"/>
          <w:lang w:eastAsia="en-GB"/>
        </w:rPr>
        <w:t>.</w:t>
      </w:r>
    </w:p>
    <w:p w:rsidRPr="00C73888" w:rsidR="003B6D32" w:rsidP="003B6D32" w:rsidRDefault="003B6D32" w14:paraId="476B2B64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73888" w:rsidR="003B6D32" w:rsidP="003B6D32" w:rsidRDefault="003B6D32" w14:paraId="756C729E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C73888">
        <w:rPr>
          <w:rFonts w:ascii="Arial" w:hAnsi="Arial" w:cs="Arial"/>
          <w:b/>
          <w:sz w:val="24"/>
          <w:szCs w:val="24"/>
          <w:lang w:eastAsia="en-GB"/>
        </w:rPr>
        <w:t>[THE PARAGRAPH BELOW IS FOR PUPILS OF COMPULSORY SCHOOL AGE ONLY – REMOVE IF NOT APPLICABLE]</w:t>
      </w:r>
    </w:p>
    <w:p w:rsidRPr="0014285E" w:rsidR="003B6D32" w:rsidP="003B6D32" w:rsidRDefault="003B6D32" w14:paraId="5C7608B0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C73888">
        <w:rPr>
          <w:rFonts w:ascii="Arial" w:hAnsi="Arial" w:cs="Arial"/>
          <w:sz w:val="24"/>
          <w:szCs w:val="24"/>
          <w:lang w:eastAsia="en-GB"/>
        </w:rPr>
        <w:t>You have a duty to ensure that your child is not present in a public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place in school hours during this </w:t>
      </w:r>
      <w:r>
        <w:rPr>
          <w:rFonts w:ascii="Arial" w:hAnsi="Arial" w:cs="Arial"/>
          <w:sz w:val="24"/>
          <w:szCs w:val="24"/>
          <w:lang w:eastAsia="en-GB"/>
        </w:rPr>
        <w:t>suspen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sion on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dates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 xml:space="preserve">] 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unless there is reasonable justification for this (or until the start date of any alternative provision where this is earlier). I must advise you that you may receive a penalty notice from the </w:t>
      </w:r>
      <w:r>
        <w:rPr>
          <w:rFonts w:ascii="Arial" w:hAnsi="Arial" w:cs="Arial"/>
          <w:sz w:val="24"/>
          <w:szCs w:val="24"/>
          <w:lang w:eastAsia="en-GB"/>
        </w:rPr>
        <w:t>L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ocal </w:t>
      </w:r>
      <w:r>
        <w:rPr>
          <w:rFonts w:ascii="Arial" w:hAnsi="Arial" w:cs="Arial"/>
          <w:sz w:val="24"/>
          <w:szCs w:val="24"/>
          <w:lang w:eastAsia="en-GB"/>
        </w:rPr>
        <w:t>A</w:t>
      </w:r>
      <w:r w:rsidRPr="0014285E">
        <w:rPr>
          <w:rFonts w:ascii="Arial" w:hAnsi="Arial" w:cs="Arial"/>
          <w:sz w:val="24"/>
          <w:szCs w:val="24"/>
          <w:lang w:eastAsia="en-GB"/>
        </w:rPr>
        <w:t>uthority if your child is present in a public place during school hours on the specified dates. If so, it will be for you to show reasonable justification.</w:t>
      </w:r>
    </w:p>
    <w:p w:rsidRPr="0014285E" w:rsidR="003B6D32" w:rsidP="003B6D32" w:rsidRDefault="003B6D32" w14:paraId="37383A5B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B6D32" w:rsidP="003B6D32" w:rsidRDefault="003B6D32" w14:paraId="0323768D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We will set work for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to be completed on the days specified in the previous paragraph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arrangements for this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>. Please ensure that work set by the school is completed and returned to us promptly for marking.</w:t>
      </w:r>
    </w:p>
    <w:p w:rsidR="003B6D32" w:rsidP="003B6D32" w:rsidRDefault="003B6D32" w14:paraId="0287A943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B6D32" w:rsidP="003B6D32" w:rsidRDefault="003B6D32" w14:paraId="29751F00" w14:textId="756157C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You have the right to make representations about this decision to the </w:t>
      </w:r>
      <w:r w:rsidR="00610DD0">
        <w:rPr>
          <w:rFonts w:ascii="Arial" w:hAnsi="Arial" w:cs="Arial"/>
          <w:sz w:val="24"/>
          <w:szCs w:val="24"/>
          <w:lang w:eastAsia="en-GB"/>
        </w:rPr>
        <w:t>g</w:t>
      </w:r>
      <w:r>
        <w:rPr>
          <w:rFonts w:ascii="Arial" w:hAnsi="Arial" w:cs="Arial"/>
          <w:sz w:val="24"/>
          <w:szCs w:val="24"/>
          <w:lang w:eastAsia="en-GB"/>
        </w:rPr>
        <w:t xml:space="preserve">overning </w:t>
      </w:r>
      <w:r w:rsidR="00610DD0">
        <w:rPr>
          <w:rFonts w:ascii="Arial" w:hAnsi="Arial" w:cs="Arial"/>
          <w:sz w:val="24"/>
          <w:szCs w:val="24"/>
          <w:lang w:eastAsia="en-GB"/>
        </w:rPr>
        <w:t>board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. If you wish to make representations, please contact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name of contact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on/at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contact details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as soon as possible. </w:t>
      </w:r>
      <w:r w:rsidRPr="00D83128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F51BE2">
        <w:rPr>
          <w:rFonts w:ascii="Arial" w:hAnsi="Arial" w:cs="Arial"/>
          <w:sz w:val="24"/>
          <w:szCs w:val="24"/>
          <w:lang w:eastAsia="en-GB"/>
        </w:rPr>
        <w:t>g</w:t>
      </w:r>
      <w:r w:rsidRPr="00D83128">
        <w:rPr>
          <w:rFonts w:ascii="Arial" w:hAnsi="Arial" w:cs="Arial"/>
          <w:sz w:val="24"/>
          <w:szCs w:val="24"/>
          <w:lang w:eastAsia="en-GB"/>
        </w:rPr>
        <w:t xml:space="preserve">overning </w:t>
      </w:r>
      <w:r w:rsidR="00F51BE2">
        <w:rPr>
          <w:rFonts w:ascii="Arial" w:hAnsi="Arial" w:cs="Arial"/>
          <w:sz w:val="24"/>
          <w:szCs w:val="24"/>
          <w:lang w:eastAsia="en-GB"/>
        </w:rPr>
        <w:t>b</w:t>
      </w:r>
      <w:r w:rsidRPr="00D83128">
        <w:rPr>
          <w:rFonts w:ascii="Arial" w:hAnsi="Arial" w:cs="Arial"/>
          <w:sz w:val="24"/>
          <w:szCs w:val="24"/>
          <w:lang w:eastAsia="en-GB"/>
        </w:rPr>
        <w:t xml:space="preserve">oard must </w:t>
      </w:r>
      <w:r w:rsidR="00DD7D14">
        <w:rPr>
          <w:rFonts w:ascii="Arial" w:hAnsi="Arial" w:cs="Arial"/>
          <w:sz w:val="24"/>
          <w:szCs w:val="24"/>
          <w:lang w:eastAsia="en-GB"/>
        </w:rPr>
        <w:t xml:space="preserve">consider any representation made by parents, but it cannot direct reinstatement and is not required to arrange a meeting with parents. </w:t>
      </w:r>
    </w:p>
    <w:p w:rsidRPr="0014285E" w:rsidR="003B6D32" w:rsidP="003B6D32" w:rsidRDefault="003B6D32" w14:paraId="0D32FB32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B6D32" w:rsidP="003B6D32" w:rsidRDefault="003B6D32" w14:paraId="77DB61D6" w14:textId="1B42E6BF">
      <w:pPr>
        <w:spacing w:after="0" w:line="240" w:lineRule="auto"/>
        <w:ind w:right="-188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>You should be aware that if you think the exclusion has occurred as a result of discrimination, you may make a claim under the Equality Act 2010 to the First</w:t>
      </w:r>
      <w:r>
        <w:rPr>
          <w:rFonts w:ascii="Arial" w:hAnsi="Arial" w:cs="Arial"/>
          <w:sz w:val="24"/>
          <w:szCs w:val="24"/>
          <w:lang w:eastAsia="en-GB"/>
        </w:rPr>
        <w:t>-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Tier Tribunal (Special Educational Needs and Disability), in the case of disability discrimination, or </w:t>
      </w:r>
      <w:r>
        <w:rPr>
          <w:rFonts w:ascii="Arial" w:hAnsi="Arial" w:cs="Arial"/>
          <w:sz w:val="24"/>
          <w:szCs w:val="24"/>
          <w:lang w:eastAsia="en-GB"/>
        </w:rPr>
        <w:t xml:space="preserve">to 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the County Court, in the case of other forms of discrimination </w:t>
      </w:r>
      <w:r w:rsidRPr="0014285E">
        <w:rPr>
          <w:rFonts w:ascii="Arial" w:hAnsi="Arial" w:cs="Arial"/>
          <w:sz w:val="24"/>
          <w:szCs w:val="24"/>
        </w:rPr>
        <w:t>(</w:t>
      </w:r>
      <w:hyperlink w:history="1" r:id="rId9">
        <w:r w:rsidRPr="0014285E">
          <w:rPr>
            <w:rStyle w:val="Hyperlink"/>
            <w:rFonts w:ascii="Arial" w:hAnsi="Arial" w:cs="Arial"/>
            <w:sz w:val="24"/>
            <w:szCs w:val="24"/>
          </w:rPr>
          <w:t>http://www.justice.gov.uk/tribunals/send</w:t>
        </w:r>
      </w:hyperlink>
      <w:r w:rsidRPr="0014285E">
        <w:rPr>
          <w:rFonts w:ascii="Arial" w:hAnsi="Arial" w:cs="Arial"/>
          <w:sz w:val="24"/>
          <w:szCs w:val="24"/>
        </w:rPr>
        <w:t xml:space="preserve">). 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A claim of discrimination made under these routes should be lodged within six months of the date on which the discrimination is 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alleged to have taken place, </w:t>
      </w:r>
      <w:r w:rsidR="00427620">
        <w:rPr>
          <w:rFonts w:ascii="Arial" w:hAnsi="Arial" w:cs="Arial"/>
          <w:sz w:val="24"/>
          <w:szCs w:val="24"/>
          <w:lang w:eastAsia="en-GB"/>
        </w:rPr>
        <w:t>e.g.</w:t>
      </w:r>
      <w:r>
        <w:rPr>
          <w:rFonts w:ascii="Arial" w:hAnsi="Arial" w:cs="Arial"/>
          <w:sz w:val="24"/>
          <w:szCs w:val="24"/>
          <w:lang w:eastAsia="en-GB"/>
        </w:rPr>
        <w:t>: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the day on which the pupil was excluded.</w:t>
      </w:r>
      <w:r w:rsidRPr="0014285E">
        <w:rPr>
          <w:rFonts w:ascii="Arial" w:hAnsi="Arial" w:cs="Arial"/>
          <w:sz w:val="24"/>
          <w:szCs w:val="24"/>
          <w:lang w:eastAsia="en-GB"/>
        </w:rPr>
        <w:br/>
      </w:r>
    </w:p>
    <w:p w:rsidRPr="0014285E" w:rsidR="003B6D32" w:rsidP="003B6D32" w:rsidRDefault="003B6D32" w14:paraId="3645432F" w14:textId="77777777">
      <w:pPr>
        <w:spacing w:after="0" w:line="240" w:lineRule="auto"/>
        <w:ind w:right="-188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You may wish to contact the following sources of advice about exclusion from school: </w:t>
      </w:r>
    </w:p>
    <w:p w:rsidRPr="0014285E" w:rsidR="003B6D32" w:rsidP="003B6D32" w:rsidRDefault="003B6D32" w14:paraId="1A2F200B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3B6D32" w:rsidP="003B6D32" w:rsidRDefault="003B6D32" w14:paraId="1CED01CB" w14:textId="72D791C2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5BAA72F2" w:rsidR="003B6D32">
        <w:rPr>
          <w:rFonts w:ascii="Arial" w:hAnsi="Arial" w:cs="Arial"/>
          <w:sz w:val="24"/>
          <w:szCs w:val="24"/>
          <w:lang w:eastAsia="en-GB"/>
        </w:rPr>
        <w:t xml:space="preserve">Inclusion Support Service, Children’s Services, Hampshire County Council, Elizabeth II Court, The Castle, Winchester, Hampshire SO23 8UG </w:t>
      </w:r>
    </w:p>
    <w:p w:rsidR="41EDC177" w:rsidP="5BAA72F2" w:rsidRDefault="41EDC177" w14:paraId="7D475985" w14:textId="07D21922">
      <w:pPr>
        <w:pStyle w:val="Normal"/>
        <w:spacing w:after="0" w:line="240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5BAA72F2" w:rsidR="41EDC1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Enquiries to: </w:t>
      </w:r>
      <w:hyperlink r:id="Rc586aba13d03444c">
        <w:r w:rsidRPr="5BAA72F2" w:rsidR="41EDC17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467886"/>
            <w:sz w:val="24"/>
            <w:szCs w:val="24"/>
            <w:u w:val="single"/>
            <w:lang w:val="en-GB"/>
          </w:rPr>
          <w:t>Exclusion.queries@hants.gov.uk</w:t>
        </w:r>
      </w:hyperlink>
      <w:r w:rsidRPr="5BAA72F2" w:rsidR="41EDC1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/ 0370 7790123</w:t>
      </w:r>
    </w:p>
    <w:p w:rsidR="003B6D32" w:rsidP="003B6D32" w:rsidRDefault="00124FD6" w14:paraId="4EE1ABBE" w14:textId="77777777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w:history="1" r:id="rId10">
        <w:r w:rsidRPr="0014285E" w:rsidR="003B6D32">
          <w:rPr>
            <w:rStyle w:val="Hyperlink"/>
            <w:rFonts w:ascii="Arial" w:hAnsi="Arial" w:cs="Arial"/>
            <w:sz w:val="24"/>
            <w:szCs w:val="24"/>
          </w:rPr>
          <w:t>https://www.hants.gov.uk/educationandlearning/educatio</w:t>
        </w:r>
        <w:r w:rsidRPr="00F704FF" w:rsidR="003B6D32">
          <w:rPr>
            <w:rStyle w:val="Hyperlink"/>
            <w:rFonts w:ascii="Arial" w:hAnsi="Arial" w:cs="Arial"/>
            <w:color w:val="000000"/>
            <w:sz w:val="24"/>
            <w:szCs w:val="24"/>
          </w:rPr>
          <w:t>ninclusionservic</w:t>
        </w:r>
        <w:r w:rsidRPr="0014285E" w:rsidR="003B6D32">
          <w:rPr>
            <w:rStyle w:val="Hyperlink"/>
            <w:rFonts w:ascii="Arial" w:hAnsi="Arial" w:cs="Arial"/>
            <w:sz w:val="24"/>
            <w:szCs w:val="24"/>
          </w:rPr>
          <w:t>e</w:t>
        </w:r>
      </w:hyperlink>
      <w:r w:rsidR="003B6D32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Pr="0014285E" w:rsidR="003B6D32" w:rsidP="003B6D32" w:rsidRDefault="003B6D32" w14:paraId="42866978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14285E" w:rsidR="003B6D32" w:rsidP="003B6D32" w:rsidRDefault="003B6D32" w14:paraId="39890B71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bCs/>
          <w:sz w:val="24"/>
          <w:szCs w:val="24"/>
          <w:lang w:eastAsia="en-GB"/>
        </w:rPr>
        <w:t xml:space="preserve">The Coram Children's Legal Centre aims to provide free legal advice and information to </w:t>
      </w:r>
      <w:r w:rsidRPr="00510AB7">
        <w:rPr>
          <w:rFonts w:ascii="Arial" w:hAnsi="Arial" w:cs="Arial"/>
          <w:sz w:val="24"/>
          <w:szCs w:val="24"/>
          <w:lang w:val="en"/>
        </w:rPr>
        <w:t>parents/carers</w:t>
      </w:r>
      <w:r w:rsidRPr="0014285E">
        <w:rPr>
          <w:rFonts w:ascii="Arial" w:hAnsi="Arial" w:cs="Arial"/>
          <w:bCs/>
          <w:sz w:val="24"/>
          <w:szCs w:val="24"/>
          <w:lang w:eastAsia="en-GB"/>
        </w:rPr>
        <w:t xml:space="preserve"> on state education matters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Pr="009D4878" w:rsidR="003B6D32" w:rsidP="009D4878" w:rsidRDefault="003B6D32" w14:paraId="6F860634" w14:textId="1790282D">
      <w:pPr>
        <w:pStyle w:val="CommentText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Telep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hone: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4285E">
        <w:rPr>
          <w:rFonts w:ascii="Arial" w:hAnsi="Arial" w:cs="Arial"/>
          <w:sz w:val="24"/>
          <w:szCs w:val="24"/>
          <w:shd w:val="clear" w:color="auto" w:fill="FFFFFF"/>
        </w:rPr>
        <w:t>020 7713 0089</w:t>
      </w:r>
      <w:r w:rsidR="009D487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4285E">
        <w:rPr>
          <w:rFonts w:ascii="Arial" w:hAnsi="Arial" w:cs="Arial"/>
          <w:sz w:val="24"/>
          <w:szCs w:val="24"/>
          <w:lang w:eastAsia="en-GB"/>
        </w:rPr>
        <w:t>The advice line is open from 8am to 8pm Monday to Friday, except Bank Holidays and 24 December to 1 January</w:t>
      </w:r>
    </w:p>
    <w:p w:rsidR="003B6D32" w:rsidP="003B6D32" w:rsidRDefault="00124FD6" w14:paraId="03A8F5C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hyperlink w:history="1" r:id="rId11">
        <w:r w:rsidRPr="0014285E" w:rsidR="003B6D32">
          <w:rPr>
            <w:rStyle w:val="Hyperlink"/>
            <w:rFonts w:ascii="Arial" w:hAnsi="Arial" w:cs="Arial"/>
            <w:sz w:val="24"/>
            <w:szCs w:val="24"/>
          </w:rPr>
          <w:t>http://www.childrenslegalcentre.com</w:t>
        </w:r>
      </w:hyperlink>
      <w:r w:rsidR="003B6D32">
        <w:rPr>
          <w:rFonts w:ascii="Arial" w:hAnsi="Arial" w:cs="Arial"/>
          <w:sz w:val="24"/>
          <w:szCs w:val="24"/>
        </w:rPr>
        <w:t xml:space="preserve"> </w:t>
      </w:r>
    </w:p>
    <w:p w:rsidRPr="00427620" w:rsidR="00427620" w:rsidP="003B6D32" w:rsidRDefault="00427620" w14:paraId="7AE78B2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620" w:rsidP="003B6D32" w:rsidRDefault="00427620" w14:paraId="74A26321" w14:textId="374BE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620">
        <w:rPr>
          <w:rFonts w:ascii="Arial" w:hAnsi="Arial" w:cs="Arial"/>
          <w:sz w:val="24"/>
          <w:szCs w:val="24"/>
        </w:rPr>
        <w:t>Hampshire S</w:t>
      </w:r>
      <w:r>
        <w:rPr>
          <w:rFonts w:ascii="Arial" w:hAnsi="Arial" w:cs="Arial"/>
          <w:sz w:val="24"/>
          <w:szCs w:val="24"/>
        </w:rPr>
        <w:t xml:space="preserve">pecial </w:t>
      </w:r>
      <w:r w:rsidRPr="004276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ducation Needs &amp; Disability Information, Advice &amp; Support:</w:t>
      </w:r>
      <w:r w:rsidRPr="00427620">
        <w:rPr>
          <w:rFonts w:ascii="Arial" w:hAnsi="Arial" w:cs="Arial"/>
          <w:sz w:val="24"/>
          <w:szCs w:val="24"/>
        </w:rPr>
        <w:t xml:space="preserve"> </w:t>
      </w:r>
      <w:hyperlink w:history="1" r:id="rId12">
        <w:r w:rsidRPr="00427620">
          <w:rPr>
            <w:rStyle w:val="Hyperlink"/>
            <w:rFonts w:ascii="Arial" w:hAnsi="Arial" w:cs="Arial"/>
            <w:sz w:val="24"/>
            <w:szCs w:val="24"/>
          </w:rPr>
          <w:t>Hampshire SENDIASS | Impartial SEND Advice &amp; Support</w:t>
        </w:r>
      </w:hyperlink>
    </w:p>
    <w:p w:rsidRPr="00427620" w:rsidR="00427620" w:rsidP="003B6D32" w:rsidRDefault="00427620" w14:paraId="1125C45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427620" w:rsidR="00427620" w:rsidP="00427620" w:rsidRDefault="00124FD6" w14:paraId="74B6EE90" w14:textId="19E07A0B">
      <w:pPr>
        <w:shd w:val="clear" w:color="auto" w:fill="FFFFFF"/>
        <w:spacing w:after="75" w:line="240" w:lineRule="auto"/>
        <w:rPr>
          <w:rFonts w:ascii="Arial" w:hAnsi="Arial" w:cs="Arial"/>
          <w:color w:val="0B0C0C"/>
          <w:sz w:val="24"/>
          <w:szCs w:val="24"/>
        </w:rPr>
      </w:pPr>
      <w:hyperlink w:history="1" r:id="rId13">
        <w:r w:rsidRPr="00427620" w:rsidR="00427620">
          <w:rPr>
            <w:rStyle w:val="Hyperlink"/>
            <w:rFonts w:ascii="Arial" w:hAnsi="Arial" w:cs="Arial"/>
            <w:color w:val="003078"/>
            <w:sz w:val="24"/>
            <w:szCs w:val="24"/>
          </w:rPr>
          <w:t>Independent Provider of Special Education Advice (IPSEA)</w:t>
        </w:r>
      </w:hyperlink>
      <w:r w:rsidRPr="00427620" w:rsidR="00427620">
        <w:rPr>
          <w:rFonts w:ascii="Arial" w:hAnsi="Arial" w:cs="Arial"/>
          <w:color w:val="0B0C0C"/>
          <w:sz w:val="24"/>
          <w:szCs w:val="24"/>
        </w:rPr>
        <w:t> - independent information and support on the suspension and permanent exclusion of children with SEND</w:t>
      </w:r>
    </w:p>
    <w:p w:rsidRPr="00427620" w:rsidR="003B6D32" w:rsidP="003B6D32" w:rsidRDefault="003B6D32" w14:paraId="03EA652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4285E" w:rsidR="003B6D32" w:rsidP="003B6D32" w:rsidRDefault="003B6D32" w14:paraId="5237856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285E">
        <w:rPr>
          <w:rFonts w:ascii="Arial" w:hAnsi="Arial" w:cs="Arial"/>
          <w:sz w:val="24"/>
          <w:szCs w:val="24"/>
        </w:rPr>
        <w:t>Department for Education Statutory Guidance on exclusions is published online at</w:t>
      </w:r>
      <w:r>
        <w:rPr>
          <w:rFonts w:ascii="Arial" w:hAnsi="Arial" w:cs="Arial"/>
          <w:sz w:val="24"/>
          <w:szCs w:val="24"/>
        </w:rPr>
        <w:t>:</w:t>
      </w:r>
      <w:r w:rsidRPr="0014285E">
        <w:rPr>
          <w:rFonts w:ascii="Arial" w:hAnsi="Arial" w:cs="Arial"/>
          <w:sz w:val="24"/>
          <w:szCs w:val="24"/>
        </w:rPr>
        <w:t xml:space="preserve"> </w:t>
      </w:r>
    </w:p>
    <w:p w:rsidRPr="0014285E" w:rsidR="003B6D32" w:rsidP="003B6D32" w:rsidRDefault="00124FD6" w14:paraId="37057A0A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hyperlink w:history="1" r:id="rId14">
        <w:r w:rsidRPr="0014285E" w:rsidR="003B6D32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:rsidR="003B6D32" w:rsidP="003B6D32" w:rsidRDefault="003B6D32" w14:paraId="68279F42" w14:textId="7777777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</w:p>
    <w:p w:rsidRPr="00427620" w:rsidR="00427620" w:rsidP="003B6D32" w:rsidRDefault="00427620" w14:paraId="15B4028A" w14:textId="0BBDC631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en-GB"/>
        </w:rPr>
      </w:pPr>
      <w:r w:rsidRPr="00427620">
        <w:rPr>
          <w:rFonts w:ascii="Arial" w:hAnsi="Arial" w:cs="Arial"/>
          <w:sz w:val="24"/>
          <w:szCs w:val="24"/>
          <w:lang w:eastAsia="en-GB"/>
        </w:rPr>
        <w:t xml:space="preserve">Department of Education A Guide for Parents: </w:t>
      </w:r>
      <w:hyperlink w:history="1" r:id="rId15">
        <w:r w:rsidRPr="00427620">
          <w:rPr>
            <w:rStyle w:val="Hyperlink"/>
            <w:rFonts w:ascii="Arial" w:hAnsi="Arial" w:cs="Arial"/>
            <w:sz w:val="24"/>
            <w:szCs w:val="24"/>
          </w:rPr>
          <w:t>A guide for parents on school behaviour and exclusion - GOV.UK (www.gov.uk)</w:t>
        </w:r>
      </w:hyperlink>
    </w:p>
    <w:p w:rsidRPr="0014285E" w:rsidR="003B6D32" w:rsidP="003B6D32" w:rsidRDefault="003B6D32" w14:paraId="531587B5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14285E" w:rsidR="003B6D32" w:rsidP="003B6D32" w:rsidRDefault="003B6D32" w14:paraId="7C0417B2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’s </w:t>
      </w:r>
      <w:r>
        <w:rPr>
          <w:rFonts w:ascii="Arial" w:hAnsi="Arial" w:cs="Arial"/>
          <w:sz w:val="24"/>
          <w:szCs w:val="24"/>
          <w:lang w:eastAsia="en-GB"/>
        </w:rPr>
        <w:t>suspen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sion expires on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date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 xml:space="preserve">] 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and we expect 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[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insert pupil’s name</w:t>
      </w:r>
      <w:r w:rsidRPr="00141A40">
        <w:rPr>
          <w:rFonts w:ascii="Arial" w:hAnsi="Arial" w:cs="Arial"/>
          <w:b/>
          <w:bCs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 to be back in school on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date of return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 xml:space="preserve">] 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>insert time of return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>]</w:t>
      </w:r>
      <w:r w:rsidRPr="0014285E">
        <w:rPr>
          <w:rFonts w:ascii="Arial" w:hAnsi="Arial" w:cs="Arial"/>
          <w:sz w:val="24"/>
          <w:szCs w:val="24"/>
          <w:lang w:eastAsia="en-GB"/>
        </w:rPr>
        <w:t xml:space="preserve">. </w:t>
      </w:r>
    </w:p>
    <w:p w:rsidRPr="0014285E" w:rsidR="003B6D32" w:rsidP="003B6D32" w:rsidRDefault="003B6D32" w14:paraId="440E0BEA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14285E" w:rsidR="003B6D32" w:rsidP="003B6D32" w:rsidRDefault="003B6D32" w14:paraId="69EBDA69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14285E" w:rsidR="003B6D32" w:rsidP="003B6D32" w:rsidRDefault="003B6D32" w14:paraId="1826D626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14285E">
        <w:rPr>
          <w:rFonts w:ascii="Arial" w:hAnsi="Arial" w:cs="Arial"/>
          <w:sz w:val="24"/>
          <w:szCs w:val="24"/>
          <w:lang w:eastAsia="en-GB"/>
        </w:rPr>
        <w:t>Yours sincerely</w:t>
      </w:r>
    </w:p>
    <w:p w:rsidRPr="0014285E" w:rsidR="003B6D32" w:rsidP="003B6D32" w:rsidRDefault="003B6D32" w14:paraId="24F227C7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14285E" w:rsidR="003B6D32" w:rsidP="003B6D32" w:rsidRDefault="003B6D32" w14:paraId="78ECCB11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:rsidRPr="0014285E" w:rsidR="003B6D32" w:rsidP="003B6D32" w:rsidRDefault="003B6D32" w14:paraId="2F3739D9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</w:p>
    <w:p w:rsidRPr="0014285E" w:rsidR="003B6D32" w:rsidP="003B6D32" w:rsidRDefault="003B6D32" w14:paraId="74B2F83F" w14:textId="77777777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B6D32" w:rsidP="003B6D32" w:rsidRDefault="003B6D32" w14:paraId="10EA6E7E" w14:textId="7E1B0A0A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14285E">
        <w:rPr>
          <w:rFonts w:ascii="Arial" w:hAnsi="Arial" w:cs="Arial"/>
          <w:b/>
          <w:sz w:val="24"/>
          <w:szCs w:val="24"/>
          <w:lang w:eastAsia="en-GB"/>
        </w:rPr>
        <w:t>[</w:t>
      </w:r>
      <w:r>
        <w:rPr>
          <w:rFonts w:ascii="Arial" w:hAnsi="Arial" w:cs="Arial"/>
          <w:b/>
          <w:sz w:val="24"/>
          <w:szCs w:val="24"/>
          <w:lang w:eastAsia="en-GB"/>
        </w:rPr>
        <w:t xml:space="preserve">insert </w:t>
      </w:r>
      <w:r w:rsidR="00F51BE2">
        <w:rPr>
          <w:rFonts w:ascii="Arial" w:hAnsi="Arial" w:cs="Arial"/>
          <w:b/>
          <w:sz w:val="24"/>
          <w:szCs w:val="24"/>
          <w:lang w:eastAsia="en-GB"/>
        </w:rPr>
        <w:t>h</w:t>
      </w:r>
      <w:r>
        <w:rPr>
          <w:rFonts w:ascii="Arial" w:hAnsi="Arial" w:cs="Arial"/>
          <w:b/>
          <w:sz w:val="24"/>
          <w:szCs w:val="24"/>
          <w:lang w:eastAsia="en-GB"/>
        </w:rPr>
        <w:t>eadteacher’s name</w:t>
      </w:r>
      <w:r w:rsidRPr="0014285E">
        <w:rPr>
          <w:rFonts w:ascii="Arial" w:hAnsi="Arial" w:cs="Arial"/>
          <w:b/>
          <w:sz w:val="24"/>
          <w:szCs w:val="24"/>
          <w:lang w:eastAsia="en-GB"/>
        </w:rPr>
        <w:t xml:space="preserve">] </w:t>
      </w:r>
    </w:p>
    <w:p w:rsidRPr="0014285E" w:rsidR="003B6D32" w:rsidP="003B6D32" w:rsidRDefault="003B6D32" w14:paraId="0C9D96F1" w14:textId="77777777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Headteacher</w:t>
      </w:r>
    </w:p>
    <w:p w:rsidRPr="0014285E" w:rsidR="003B6D32" w:rsidP="003B6D32" w:rsidRDefault="003B6D32" w14:paraId="14B453C0" w14:textId="77777777">
      <w:pPr>
        <w:spacing w:after="0" w:line="240" w:lineRule="auto"/>
        <w:ind w:right="578"/>
        <w:rPr>
          <w:rFonts w:ascii="Arial" w:hAnsi="Arial" w:cs="Arial"/>
          <w:b/>
          <w:bCs/>
          <w:sz w:val="24"/>
          <w:szCs w:val="24"/>
        </w:rPr>
      </w:pPr>
    </w:p>
    <w:p w:rsidRPr="0014285E" w:rsidR="003B6D32" w:rsidP="003B6D32" w:rsidRDefault="003B6D32" w14:paraId="64FDA911" w14:textId="77777777">
      <w:pPr>
        <w:spacing w:after="0" w:line="240" w:lineRule="auto"/>
        <w:ind w:right="578"/>
        <w:rPr>
          <w:rFonts w:ascii="Arial" w:hAnsi="Arial" w:cs="Arial"/>
          <w:b/>
          <w:bCs/>
          <w:sz w:val="24"/>
          <w:szCs w:val="24"/>
        </w:rPr>
      </w:pPr>
    </w:p>
    <w:p w:rsidRPr="0014285E" w:rsidR="003B6D32" w:rsidP="003B6D32" w:rsidRDefault="003B6D32" w14:paraId="724BD37B" w14:textId="77777777">
      <w:pPr>
        <w:spacing w:after="0" w:line="240" w:lineRule="auto"/>
        <w:ind w:right="578"/>
        <w:rPr>
          <w:rFonts w:ascii="Arial" w:hAnsi="Arial" w:cs="Arial"/>
          <w:b/>
          <w:bCs/>
          <w:sz w:val="24"/>
          <w:szCs w:val="24"/>
        </w:rPr>
      </w:pPr>
    </w:p>
    <w:p w:rsidRPr="0014285E" w:rsidR="003B6D32" w:rsidP="003B6D32" w:rsidRDefault="003B6D32" w14:paraId="61FCFB82" w14:textId="77777777">
      <w:pPr>
        <w:spacing w:after="0" w:line="240" w:lineRule="auto"/>
        <w:ind w:right="578"/>
        <w:rPr>
          <w:rFonts w:ascii="Arial" w:hAnsi="Arial" w:cs="Arial"/>
          <w:b/>
          <w:bCs/>
          <w:sz w:val="24"/>
          <w:szCs w:val="24"/>
        </w:rPr>
      </w:pPr>
    </w:p>
    <w:p w:rsidRPr="0014285E" w:rsidR="003B6D32" w:rsidP="003B6D32" w:rsidRDefault="003B6D32" w14:paraId="4149A4BC" w14:textId="77777777">
      <w:pPr>
        <w:spacing w:after="0" w:line="240" w:lineRule="auto"/>
        <w:ind w:right="578"/>
        <w:rPr>
          <w:rFonts w:ascii="Arial" w:hAnsi="Arial" w:cs="Arial"/>
          <w:b/>
          <w:bCs/>
          <w:sz w:val="24"/>
          <w:szCs w:val="24"/>
        </w:rPr>
      </w:pPr>
    </w:p>
    <w:p w:rsidRPr="0014285E" w:rsidR="003B6D32" w:rsidP="003B6D32" w:rsidRDefault="003B6D32" w14:paraId="41419976" w14:textId="77777777">
      <w:pPr>
        <w:spacing w:after="0" w:line="240" w:lineRule="auto"/>
        <w:ind w:right="578"/>
        <w:rPr>
          <w:rFonts w:ascii="Arial" w:hAnsi="Arial" w:cs="Arial"/>
          <w:b/>
          <w:bCs/>
          <w:sz w:val="24"/>
          <w:szCs w:val="24"/>
        </w:rPr>
      </w:pPr>
    </w:p>
    <w:p w:rsidRPr="003B6D32" w:rsidR="00C8586B" w:rsidRDefault="00C8586B" w14:paraId="287BBFDF" w14:textId="77777777">
      <w:pPr>
        <w:rPr>
          <w:rFonts w:ascii="Arial" w:hAnsi="Arial" w:cs="Arial"/>
          <w:b/>
          <w:sz w:val="24"/>
          <w:szCs w:val="24"/>
        </w:rPr>
      </w:pPr>
    </w:p>
    <w:sectPr w:rsidRPr="003B6D32" w:rsidR="00C8586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A87"/>
    <w:multiLevelType w:val="multilevel"/>
    <w:tmpl w:val="8F0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4870B38"/>
    <w:multiLevelType w:val="multilevel"/>
    <w:tmpl w:val="4C12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57486827">
    <w:abstractNumId w:val="1"/>
  </w:num>
  <w:num w:numId="2" w16cid:durableId="5774495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20"/>
    <w:rsid w:val="0003795C"/>
    <w:rsid w:val="001018BC"/>
    <w:rsid w:val="00124FD6"/>
    <w:rsid w:val="00163775"/>
    <w:rsid w:val="001E6E17"/>
    <w:rsid w:val="002079CC"/>
    <w:rsid w:val="003B24F8"/>
    <w:rsid w:val="003B6D32"/>
    <w:rsid w:val="004027A1"/>
    <w:rsid w:val="00427620"/>
    <w:rsid w:val="004426E5"/>
    <w:rsid w:val="0049530C"/>
    <w:rsid w:val="004A176E"/>
    <w:rsid w:val="00502ED3"/>
    <w:rsid w:val="00557935"/>
    <w:rsid w:val="005D50FA"/>
    <w:rsid w:val="00610DD0"/>
    <w:rsid w:val="00754712"/>
    <w:rsid w:val="008B0545"/>
    <w:rsid w:val="008B7357"/>
    <w:rsid w:val="00960600"/>
    <w:rsid w:val="009D4878"/>
    <w:rsid w:val="00A62C4D"/>
    <w:rsid w:val="00A76F87"/>
    <w:rsid w:val="00A85EBD"/>
    <w:rsid w:val="00C10B3B"/>
    <w:rsid w:val="00C1776A"/>
    <w:rsid w:val="00C45229"/>
    <w:rsid w:val="00C8586B"/>
    <w:rsid w:val="00DD7D14"/>
    <w:rsid w:val="00F51BE2"/>
    <w:rsid w:val="09A5043C"/>
    <w:rsid w:val="41EDC177"/>
    <w:rsid w:val="5BAA72F2"/>
    <w:rsid w:val="63E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5A8F"/>
  <w15:chartTrackingRefBased/>
  <w15:docId w15:val="{6ED135AA-6F25-446D-B453-E18E161589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6D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3B6D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B6D32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uiPriority w:val="99"/>
    <w:rsid w:val="003B6D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ipsea.org.uk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hampshiresendiass.co.uk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hildrenslegalcentre.com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gov.uk/government/publications/school-exclusions-guide-for-parents/a-guide-for-parents-on-school-behaviour-and-exclusion" TargetMode="External" Id="rId15" /><Relationship Type="http://schemas.openxmlformats.org/officeDocument/2006/relationships/hyperlink" Target="https://www.hants.gov.uk/educationandlearning/educationinclusionservice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://www.justice.gov.uk/tribunals/send" TargetMode="External" Id="rId9" /><Relationship Type="http://schemas.openxmlformats.org/officeDocument/2006/relationships/hyperlink" Target="https://www.gov.uk/government/publications/school-exclusion" TargetMode="External" Id="rId14" /><Relationship Type="http://schemas.openxmlformats.org/officeDocument/2006/relationships/hyperlink" Target="mailto:Exclusion.queries@hants.gov.uk" TargetMode="External" Id="Rc586aba13d03444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iaena\OneDrive%20-%20Hampshire%20County%20Council\Suspension%20Letter%201%20Notification%20combined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990eb-bf74-4a02-a5ed-787372f5439b">
      <Terms xmlns="http://schemas.microsoft.com/office/infopath/2007/PartnerControls"/>
    </lcf76f155ced4ddcb4097134ff3c332f>
    <TaxCatchAll xmlns="c5dbf80e-f509-45f6-9fe5-406e3eefabbb" xsi:nil="true"/>
    <_dlc_DocId xmlns="093f40c3-e590-451d-baf8-cd06cdb5a81e">Z6D3VUQ3RC7D-1798041508-244</_dlc_DocId>
    <_dlc_DocIdUrl xmlns="093f40c3-e590-451d-baf8-cd06cdb5a81e">
      <Url>https://hants.sharepoint.com/sites/InformationHubforEducationalSettings/_layouts/15/DocIdRedir.aspx?ID=Z6D3VUQ3RC7D-1798041508-244</Url>
      <Description>Z6D3VUQ3RC7D-1798041508-244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280D390D8846BB7FCD88C6EA7328" ma:contentTypeVersion="17" ma:contentTypeDescription="Create a new document." ma:contentTypeScope="" ma:versionID="85602f51a88254d35eaa66e03cc56c96">
  <xsd:schema xmlns:xsd="http://www.w3.org/2001/XMLSchema" xmlns:xs="http://www.w3.org/2001/XMLSchema" xmlns:p="http://schemas.microsoft.com/office/2006/metadata/properties" xmlns:ns2="093f40c3-e590-451d-baf8-cd06cdb5a81e" xmlns:ns3="0a4990eb-bf74-4a02-a5ed-787372f5439b" xmlns:ns4="c5dbf80e-f509-45f6-9fe5-406e3eefabbb" targetNamespace="http://schemas.microsoft.com/office/2006/metadata/properties" ma:root="true" ma:fieldsID="901e9f8919bb5489bf560c1674e2b47f" ns2:_="" ns3:_="" ns4:_="">
    <xsd:import namespace="093f40c3-e590-451d-baf8-cd06cdb5a81e"/>
    <xsd:import namespace="0a4990eb-bf74-4a02-a5ed-787372f5439b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f40c3-e590-451d-baf8-cd06cdb5a8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90eb-bf74-4a02-a5ed-787372f5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7ecfa81-a43f-482d-87c4-20232a653d4e}" ma:internalName="TaxCatchAll" ma:showField="CatchAllData" ma:web="093f40c3-e590-451d-baf8-cd06cdb5a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EA1A1-5277-43B5-9477-3AAE765068E2}">
  <ds:schemaRefs>
    <ds:schemaRef ds:uri="http://schemas.openxmlformats.org/package/2006/metadata/core-properties"/>
    <ds:schemaRef ds:uri="http://schemas.microsoft.com/office/2006/documentManagement/types"/>
    <ds:schemaRef ds:uri="0a4990eb-bf74-4a02-a5ed-787372f5439b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093f40c3-e590-451d-baf8-cd06cdb5a81e"/>
    <ds:schemaRef ds:uri="http://purl.org/dc/terms/"/>
    <ds:schemaRef ds:uri="c5dbf80e-f509-45f6-9fe5-406e3eefab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D4374-E2FE-466B-8F2A-3315FB945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E83B8-A384-4E27-A7F5-7F83690049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2A79B2-E4F1-44AB-97B4-6C14F501DE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Suspension Letter 1 Notification combined DRAFT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Collins, Nicola</dc:creator>
  <keywords/>
  <dc:description/>
  <lastModifiedBy>McAulay, Kirstin</lastModifiedBy>
  <revision>7</revision>
  <dcterms:created xsi:type="dcterms:W3CDTF">2023-08-14T12:29:00.0000000Z</dcterms:created>
  <dcterms:modified xsi:type="dcterms:W3CDTF">2024-11-20T10:57:57.4618061Z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0x0101000200280D390D8846BB7FCD88C6EA7328</vt:lpwstr>
  </property>
  <property fmtid="{D5CDD505-2E9C-101B-9397-08002B2CF9AE}" pid="3" name="_dlc_DocIdItemGuid">
    <vt:lpwstr>d3e95e4a-1635-4a02-a45b-fdbe0d68b1b5</vt:lpwstr>
  </property>
  <property fmtid="{D5CDD505-2E9C-101B-9397-08002B2CF9AE}" pid="4" name="MediaServiceImageTags">
    <vt:lpwstr/>
  </property>
</Properties>
</file>